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02" w:rsidRPr="00397002" w:rsidRDefault="00397002" w:rsidP="00397002"/>
    <w:p w:rsidR="0069430D" w:rsidRPr="00A06A67" w:rsidRDefault="00440C26" w:rsidP="00440C26">
      <w:pPr>
        <w:jc w:val="center"/>
        <w:rPr>
          <w:sz w:val="28"/>
          <w:szCs w:val="28"/>
        </w:rPr>
      </w:pPr>
      <w:r w:rsidRPr="00A06A67">
        <w:rPr>
          <w:sz w:val="28"/>
          <w:szCs w:val="28"/>
        </w:rPr>
        <w:t xml:space="preserve">АДМИНИСТРАЦИЯ </w:t>
      </w:r>
    </w:p>
    <w:p w:rsidR="00440C26" w:rsidRPr="00A06A67" w:rsidRDefault="0006354A" w:rsidP="00440C26">
      <w:pPr>
        <w:jc w:val="center"/>
        <w:rPr>
          <w:sz w:val="28"/>
          <w:szCs w:val="28"/>
        </w:rPr>
      </w:pPr>
      <w:r w:rsidRPr="00A06A67">
        <w:rPr>
          <w:sz w:val="28"/>
          <w:szCs w:val="28"/>
        </w:rPr>
        <w:t>УСТЮЖАНИНСКОГО</w:t>
      </w:r>
      <w:r w:rsidR="00440C26" w:rsidRPr="00A06A67">
        <w:rPr>
          <w:sz w:val="28"/>
          <w:szCs w:val="28"/>
        </w:rPr>
        <w:t xml:space="preserve"> СЕЛЬСОВЕТА</w:t>
      </w:r>
    </w:p>
    <w:p w:rsidR="00440C26" w:rsidRPr="00A06A67" w:rsidRDefault="00440C26" w:rsidP="00440C26">
      <w:pPr>
        <w:jc w:val="center"/>
        <w:rPr>
          <w:sz w:val="28"/>
          <w:szCs w:val="28"/>
        </w:rPr>
      </w:pPr>
      <w:r w:rsidRPr="00A06A67">
        <w:rPr>
          <w:sz w:val="28"/>
          <w:szCs w:val="28"/>
        </w:rPr>
        <w:t>ОРДЫНСКОГО РАЙОНА НОВОСИБИРСКОЙ ОБЛАСТИ</w:t>
      </w:r>
    </w:p>
    <w:p w:rsidR="00440C26" w:rsidRPr="00A06A67" w:rsidRDefault="00440C26" w:rsidP="00440C26">
      <w:pPr>
        <w:jc w:val="center"/>
        <w:rPr>
          <w:b/>
          <w:sz w:val="28"/>
          <w:szCs w:val="28"/>
        </w:rPr>
      </w:pPr>
    </w:p>
    <w:p w:rsidR="00440C26" w:rsidRPr="00A06A67" w:rsidRDefault="00A06A67" w:rsidP="00440C26">
      <w:pPr>
        <w:keepNext/>
        <w:jc w:val="center"/>
        <w:outlineLvl w:val="0"/>
        <w:rPr>
          <w:sz w:val="28"/>
          <w:szCs w:val="28"/>
        </w:rPr>
      </w:pPr>
      <w:r w:rsidRPr="00A06A67">
        <w:rPr>
          <w:sz w:val="28"/>
          <w:szCs w:val="28"/>
        </w:rPr>
        <w:t>ПОСТАНОВЛЕНИЕ</w:t>
      </w:r>
    </w:p>
    <w:p w:rsidR="00A06A67" w:rsidRDefault="00A06A67" w:rsidP="00440C26">
      <w:pPr>
        <w:rPr>
          <w:sz w:val="28"/>
          <w:szCs w:val="28"/>
        </w:rPr>
      </w:pPr>
    </w:p>
    <w:p w:rsidR="00440C26" w:rsidRPr="00A06A67" w:rsidRDefault="00C26E0B" w:rsidP="00440C26">
      <w:pPr>
        <w:rPr>
          <w:sz w:val="28"/>
          <w:szCs w:val="28"/>
        </w:rPr>
      </w:pPr>
      <w:r w:rsidRPr="00A06A67">
        <w:rPr>
          <w:sz w:val="28"/>
          <w:szCs w:val="28"/>
        </w:rPr>
        <w:t xml:space="preserve">от  </w:t>
      </w:r>
      <w:r w:rsidR="005F4518" w:rsidRPr="00A06A67">
        <w:rPr>
          <w:sz w:val="28"/>
          <w:szCs w:val="28"/>
        </w:rPr>
        <w:t>1</w:t>
      </w:r>
      <w:r w:rsidR="00A06A67">
        <w:rPr>
          <w:sz w:val="28"/>
          <w:szCs w:val="28"/>
        </w:rPr>
        <w:t>1</w:t>
      </w:r>
      <w:r w:rsidRPr="00A06A67">
        <w:rPr>
          <w:sz w:val="28"/>
          <w:szCs w:val="28"/>
        </w:rPr>
        <w:t>.</w:t>
      </w:r>
      <w:r w:rsidR="00A06A67">
        <w:rPr>
          <w:sz w:val="28"/>
          <w:szCs w:val="28"/>
        </w:rPr>
        <w:t>03</w:t>
      </w:r>
      <w:r w:rsidR="00440C26" w:rsidRPr="00A06A67">
        <w:rPr>
          <w:sz w:val="28"/>
          <w:szCs w:val="28"/>
        </w:rPr>
        <w:t>.202</w:t>
      </w:r>
      <w:r w:rsidR="00A06A67">
        <w:rPr>
          <w:sz w:val="28"/>
          <w:szCs w:val="28"/>
        </w:rPr>
        <w:t>4</w:t>
      </w:r>
      <w:r w:rsidR="00440C26" w:rsidRPr="00A06A67">
        <w:rPr>
          <w:sz w:val="28"/>
          <w:szCs w:val="28"/>
        </w:rPr>
        <w:t xml:space="preserve"> г.                                                                                             №</w:t>
      </w:r>
      <w:r w:rsidR="00A06A67">
        <w:rPr>
          <w:sz w:val="28"/>
          <w:szCs w:val="28"/>
        </w:rPr>
        <w:t>25</w:t>
      </w:r>
    </w:p>
    <w:p w:rsidR="00440C26" w:rsidRPr="00A06A67" w:rsidRDefault="0006354A" w:rsidP="00440C26">
      <w:pPr>
        <w:jc w:val="center"/>
        <w:rPr>
          <w:sz w:val="28"/>
          <w:szCs w:val="28"/>
        </w:rPr>
      </w:pPr>
      <w:r w:rsidRPr="00A06A67">
        <w:rPr>
          <w:sz w:val="28"/>
          <w:szCs w:val="28"/>
        </w:rPr>
        <w:t>д</w:t>
      </w:r>
      <w:r w:rsidR="00E618A0" w:rsidRPr="00A06A67">
        <w:rPr>
          <w:sz w:val="28"/>
          <w:szCs w:val="28"/>
        </w:rPr>
        <w:t xml:space="preserve">. </w:t>
      </w:r>
      <w:proofErr w:type="spellStart"/>
      <w:r w:rsidRPr="00A06A67">
        <w:rPr>
          <w:sz w:val="28"/>
          <w:szCs w:val="28"/>
        </w:rPr>
        <w:t>Устюжанино</w:t>
      </w:r>
      <w:proofErr w:type="spellEnd"/>
    </w:p>
    <w:p w:rsidR="008C5974" w:rsidRDefault="008C5974">
      <w:pPr>
        <w:jc w:val="center"/>
        <w:rPr>
          <w:sz w:val="28"/>
        </w:rPr>
      </w:pPr>
    </w:p>
    <w:p w:rsidR="00444FD0" w:rsidRDefault="00444FD0">
      <w:pPr>
        <w:jc w:val="center"/>
        <w:rPr>
          <w:sz w:val="28"/>
        </w:rPr>
      </w:pPr>
      <w:r>
        <w:rPr>
          <w:sz w:val="28"/>
        </w:rPr>
        <w:t xml:space="preserve">Об утверждении </w:t>
      </w:r>
      <w:r w:rsidR="008C5974">
        <w:rPr>
          <w:sz w:val="28"/>
        </w:rPr>
        <w:t>схемы расположения</w:t>
      </w:r>
      <w:r w:rsidR="002A3501">
        <w:rPr>
          <w:sz w:val="28"/>
        </w:rPr>
        <w:t xml:space="preserve"> земельн</w:t>
      </w:r>
      <w:r w:rsidR="002210FB">
        <w:rPr>
          <w:sz w:val="28"/>
        </w:rPr>
        <w:t>ого</w:t>
      </w:r>
      <w:r w:rsidR="002A3501">
        <w:rPr>
          <w:sz w:val="28"/>
        </w:rPr>
        <w:t xml:space="preserve"> участк</w:t>
      </w:r>
      <w:r w:rsidR="002210FB">
        <w:rPr>
          <w:sz w:val="28"/>
        </w:rPr>
        <w:t>а</w:t>
      </w:r>
    </w:p>
    <w:p w:rsidR="00444FD0" w:rsidRDefault="00444FD0">
      <w:pPr>
        <w:jc w:val="both"/>
        <w:rPr>
          <w:sz w:val="28"/>
        </w:rPr>
      </w:pPr>
    </w:p>
    <w:p w:rsidR="00F00D7B" w:rsidRPr="00F00D7B" w:rsidRDefault="00F00D7B" w:rsidP="00F00D7B">
      <w:pPr>
        <w:ind w:firstLine="567"/>
        <w:jc w:val="both"/>
        <w:rPr>
          <w:sz w:val="28"/>
        </w:rPr>
      </w:pPr>
      <w:proofErr w:type="gramStart"/>
      <w:r w:rsidRPr="00F00D7B">
        <w:rPr>
          <w:sz w:val="28"/>
        </w:rPr>
        <w:t xml:space="preserve">В соответствии </w:t>
      </w:r>
      <w:r w:rsidR="0069430D">
        <w:rPr>
          <w:sz w:val="28"/>
        </w:rPr>
        <w:t>с абзацем 2 пункта 3 статьи 3.1 Федерального закона от 25.10.2001 №137-ФЗ «О введении в действие</w:t>
      </w:r>
      <w:r w:rsidRPr="00F00D7B">
        <w:rPr>
          <w:sz w:val="28"/>
        </w:rPr>
        <w:t xml:space="preserve"> Земельного кодекса Российской Федерации</w:t>
      </w:r>
      <w:r w:rsidR="0069430D">
        <w:rPr>
          <w:sz w:val="28"/>
        </w:rPr>
        <w:t>» в целях разграничения государственной собственности на землю к собственности поселений, городских округов, муниципальных районов относятся земельные участки, занятые зданиями, строениями, сооружениями, находящимися в собственности соответствующих муниципальных образований</w:t>
      </w:r>
      <w:r w:rsidRPr="00F00D7B">
        <w:rPr>
          <w:sz w:val="28"/>
        </w:rPr>
        <w:t xml:space="preserve">, руководствуясь Уставом </w:t>
      </w:r>
      <w:proofErr w:type="spellStart"/>
      <w:r w:rsidR="0006354A">
        <w:rPr>
          <w:sz w:val="28"/>
        </w:rPr>
        <w:t>Устюжанинского</w:t>
      </w:r>
      <w:proofErr w:type="spellEnd"/>
      <w:r w:rsidR="00440C26">
        <w:rPr>
          <w:sz w:val="28"/>
        </w:rPr>
        <w:t xml:space="preserve"> сельсовета </w:t>
      </w:r>
      <w:r w:rsidRPr="00F00D7B">
        <w:rPr>
          <w:sz w:val="28"/>
        </w:rPr>
        <w:t>Ордынского района Новосибирской области, администрация</w:t>
      </w:r>
      <w:r w:rsidR="00114119">
        <w:rPr>
          <w:sz w:val="28"/>
        </w:rPr>
        <w:t xml:space="preserve"> </w:t>
      </w:r>
      <w:proofErr w:type="spellStart"/>
      <w:r w:rsidR="0006354A">
        <w:rPr>
          <w:sz w:val="28"/>
        </w:rPr>
        <w:t>Устюжанинского</w:t>
      </w:r>
      <w:proofErr w:type="spellEnd"/>
      <w:r w:rsidR="0006354A">
        <w:rPr>
          <w:sz w:val="28"/>
        </w:rPr>
        <w:t xml:space="preserve"> </w:t>
      </w:r>
      <w:r w:rsidR="00440C26">
        <w:rPr>
          <w:sz w:val="28"/>
        </w:rPr>
        <w:t xml:space="preserve">сельсовета </w:t>
      </w:r>
      <w:r w:rsidRPr="00F00D7B">
        <w:rPr>
          <w:sz w:val="28"/>
        </w:rPr>
        <w:t xml:space="preserve"> </w:t>
      </w:r>
      <w:proofErr w:type="gramEnd"/>
      <w:r w:rsidRPr="00F00D7B">
        <w:rPr>
          <w:sz w:val="28"/>
        </w:rPr>
        <w:t>Ордынско</w:t>
      </w:r>
      <w:r w:rsidR="003B627E">
        <w:rPr>
          <w:sz w:val="28"/>
        </w:rPr>
        <w:t>го района Новосибирской области</w:t>
      </w:r>
      <w:r w:rsidRPr="00F00D7B">
        <w:rPr>
          <w:sz w:val="28"/>
        </w:rPr>
        <w:t>:</w:t>
      </w:r>
    </w:p>
    <w:p w:rsidR="00440C26" w:rsidRDefault="00440C26" w:rsidP="001D60FD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114119" w:rsidRDefault="009822E2" w:rsidP="001603C7">
      <w:pPr>
        <w:pStyle w:val="a9"/>
        <w:ind w:firstLine="57"/>
        <w:jc w:val="both"/>
      </w:pPr>
      <w:r>
        <w:tab/>
      </w:r>
      <w:r w:rsidR="00FF7815">
        <w:t>1.</w:t>
      </w:r>
      <w:r w:rsidR="00220401">
        <w:t>У</w:t>
      </w:r>
      <w:r w:rsidR="00F00D7B" w:rsidRPr="00F00D7B">
        <w:t>твердить схему расположения земельного участка</w:t>
      </w:r>
      <w:r w:rsidR="006E21BE">
        <w:t>:</w:t>
      </w:r>
      <w:r w:rsidR="00A06A67">
        <w:t xml:space="preserve"> </w:t>
      </w:r>
      <w:r w:rsidR="006E21BE">
        <w:t>ЗУ</w:t>
      </w:r>
      <w:proofErr w:type="gramStart"/>
      <w:r w:rsidR="006E21BE">
        <w:t>1</w:t>
      </w:r>
      <w:proofErr w:type="gramEnd"/>
      <w:r w:rsidR="006E21BE">
        <w:t xml:space="preserve"> </w:t>
      </w:r>
      <w:r w:rsidR="00902A81">
        <w:t>на кадастровом плане территории,</w:t>
      </w:r>
      <w:r w:rsidR="00521D88" w:rsidRPr="00521D88">
        <w:t xml:space="preserve"> </w:t>
      </w:r>
      <w:r w:rsidR="00521D88">
        <w:t xml:space="preserve">площадью </w:t>
      </w:r>
      <w:r w:rsidR="0006354A">
        <w:t>405</w:t>
      </w:r>
      <w:r w:rsidR="00521D88">
        <w:t xml:space="preserve"> кв.м., расположенного в границах ка</w:t>
      </w:r>
      <w:r>
        <w:t xml:space="preserve">дастрового квартала </w:t>
      </w:r>
      <w:r w:rsidR="00346E86" w:rsidRPr="00346E86">
        <w:t>54:20:0</w:t>
      </w:r>
      <w:r w:rsidR="0006354A">
        <w:t>21707</w:t>
      </w:r>
      <w:r w:rsidR="006E21BE">
        <w:t>.</w:t>
      </w:r>
      <w:r w:rsidR="00521D88">
        <w:t xml:space="preserve"> </w:t>
      </w:r>
      <w:r w:rsidR="00CA031E">
        <w:t xml:space="preserve"> </w:t>
      </w:r>
      <w:r w:rsidR="006E21BE">
        <w:t>М</w:t>
      </w:r>
      <w:r w:rsidR="00BE7AC5">
        <w:t xml:space="preserve">естоположение: </w:t>
      </w:r>
      <w:r w:rsidR="0006354A">
        <w:t xml:space="preserve">Российская Федерация, </w:t>
      </w:r>
      <w:r w:rsidR="00BE7AC5" w:rsidRPr="00A06A67">
        <w:t xml:space="preserve">Новосибирская область, Ордынский район, </w:t>
      </w:r>
      <w:proofErr w:type="gramStart"/>
      <w:r w:rsidR="0006354A" w:rsidRPr="00A06A67">
        <w:t>с</w:t>
      </w:r>
      <w:proofErr w:type="gramEnd"/>
      <w:r w:rsidR="00CA031E" w:rsidRPr="00A06A67">
        <w:t xml:space="preserve">. </w:t>
      </w:r>
      <w:r w:rsidR="0006354A" w:rsidRPr="00A06A67">
        <w:t xml:space="preserve">Средний </w:t>
      </w:r>
      <w:proofErr w:type="spellStart"/>
      <w:r w:rsidR="0006354A" w:rsidRPr="00A06A67">
        <w:t>Алеус</w:t>
      </w:r>
      <w:proofErr w:type="spellEnd"/>
      <w:r w:rsidR="00CA031E" w:rsidRPr="00A06A67">
        <w:t xml:space="preserve">, </w:t>
      </w:r>
      <w:r w:rsidR="005D3494" w:rsidRPr="00A06A67">
        <w:t xml:space="preserve">улица </w:t>
      </w:r>
      <w:r w:rsidR="0006354A" w:rsidRPr="00A06A67">
        <w:t>Партизанская</w:t>
      </w:r>
      <w:r w:rsidR="00902A81" w:rsidRPr="00A06A67">
        <w:t>, 20</w:t>
      </w:r>
      <w:r w:rsidR="0006354A" w:rsidRPr="00A06A67">
        <w:t>а</w:t>
      </w:r>
      <w:r w:rsidR="00BE7AC5" w:rsidRPr="00A06A67">
        <w:t>,</w:t>
      </w:r>
      <w:r w:rsidR="00A619D5">
        <w:t xml:space="preserve"> </w:t>
      </w:r>
      <w:r w:rsidR="00786AE1">
        <w:t>о</w:t>
      </w:r>
      <w:r w:rsidR="0006354A">
        <w:t>тнесенного к категории земель «з</w:t>
      </w:r>
      <w:r w:rsidR="00786AE1">
        <w:t>емли населенных пунктов»</w:t>
      </w:r>
      <w:r w:rsidR="00902A81">
        <w:t>,</w:t>
      </w:r>
      <w:r w:rsidR="00A619D5">
        <w:t xml:space="preserve"> </w:t>
      </w:r>
      <w:r w:rsidR="00902A81">
        <w:t>территориальная зона: «</w:t>
      </w:r>
      <w:r w:rsidR="0006354A" w:rsidRPr="0006354A">
        <w:t>Зона застройки индивидуальными жилыми домами и ведения лич</w:t>
      </w:r>
      <w:r w:rsidR="0006354A">
        <w:t>ного подсобного хозяйства</w:t>
      </w:r>
      <w:r w:rsidR="000D39F9">
        <w:t>»</w:t>
      </w:r>
      <w:r w:rsidR="000D39F9" w:rsidRPr="00F852EE">
        <w:t xml:space="preserve"> (</w:t>
      </w:r>
      <w:proofErr w:type="spellStart"/>
      <w:r w:rsidR="0006354A">
        <w:t>Жин</w:t>
      </w:r>
      <w:proofErr w:type="spellEnd"/>
      <w:r w:rsidR="000D39F9" w:rsidRPr="00F852EE">
        <w:t>)</w:t>
      </w:r>
      <w:r w:rsidR="000D39F9">
        <w:t xml:space="preserve">, </w:t>
      </w:r>
      <w:r w:rsidR="00CA031E">
        <w:t xml:space="preserve">вид разрешенного использования </w:t>
      </w:r>
      <w:r w:rsidR="0006354A">
        <w:t>«</w:t>
      </w:r>
      <w:r w:rsidR="0006354A" w:rsidRPr="0006354A">
        <w:t>Земельные участки (территории) общего пользования</w:t>
      </w:r>
      <w:r w:rsidR="0006354A">
        <w:t>»</w:t>
      </w:r>
      <w:r w:rsidR="0006354A" w:rsidRPr="0006354A">
        <w:t xml:space="preserve"> (12.0)</w:t>
      </w:r>
      <w:r w:rsidR="0006354A">
        <w:t>.</w:t>
      </w:r>
    </w:p>
    <w:p w:rsidR="0097164F" w:rsidRPr="00F00D7B" w:rsidRDefault="00902A81" w:rsidP="00A619D5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F00D7B" w:rsidRPr="002210FB">
        <w:rPr>
          <w:sz w:val="28"/>
        </w:rPr>
        <w:t xml:space="preserve">2. </w:t>
      </w:r>
      <w:r w:rsidR="0097164F" w:rsidRPr="002210FB">
        <w:rPr>
          <w:sz w:val="28"/>
        </w:rPr>
        <w:t>Контроль за исполнением насто</w:t>
      </w:r>
      <w:r w:rsidR="00440C26">
        <w:rPr>
          <w:sz w:val="28"/>
        </w:rPr>
        <w:t>ящего постановления оставляю за собой</w:t>
      </w:r>
      <w:r w:rsidR="00114119">
        <w:rPr>
          <w:sz w:val="28"/>
        </w:rPr>
        <w:t>.</w:t>
      </w:r>
    </w:p>
    <w:p w:rsidR="00214313" w:rsidRDefault="00214313" w:rsidP="00280F46">
      <w:pPr>
        <w:pStyle w:val="a4"/>
      </w:pPr>
    </w:p>
    <w:p w:rsidR="003B789D" w:rsidRDefault="003B789D">
      <w:pPr>
        <w:rPr>
          <w:sz w:val="28"/>
          <w:szCs w:val="28"/>
        </w:rPr>
      </w:pPr>
    </w:p>
    <w:p w:rsidR="000D39F9" w:rsidRPr="00A63AE6" w:rsidRDefault="000D39F9">
      <w:pPr>
        <w:rPr>
          <w:sz w:val="28"/>
          <w:szCs w:val="28"/>
        </w:rPr>
      </w:pPr>
    </w:p>
    <w:p w:rsidR="00A619D5" w:rsidRPr="005F4518" w:rsidRDefault="000D39F9" w:rsidP="00960344">
      <w:pPr>
        <w:rPr>
          <w:sz w:val="28"/>
        </w:rPr>
      </w:pPr>
      <w:bookmarkStart w:id="0" w:name="_GoBack"/>
      <w:r>
        <w:rPr>
          <w:sz w:val="28"/>
        </w:rPr>
        <w:t>Г</w:t>
      </w:r>
      <w:r w:rsidR="005F4518" w:rsidRPr="005F4518">
        <w:rPr>
          <w:sz w:val="28"/>
        </w:rPr>
        <w:t>лав</w:t>
      </w:r>
      <w:r>
        <w:rPr>
          <w:sz w:val="28"/>
        </w:rPr>
        <w:t xml:space="preserve">а </w:t>
      </w:r>
      <w:proofErr w:type="spellStart"/>
      <w:r w:rsidR="0006354A">
        <w:rPr>
          <w:sz w:val="28"/>
        </w:rPr>
        <w:t>Устюжанинского</w:t>
      </w:r>
      <w:proofErr w:type="spellEnd"/>
      <w:r w:rsidR="0006354A">
        <w:rPr>
          <w:sz w:val="28"/>
        </w:rPr>
        <w:t xml:space="preserve"> </w:t>
      </w:r>
      <w:r w:rsidR="00960344" w:rsidRPr="005F4518">
        <w:rPr>
          <w:sz w:val="28"/>
        </w:rPr>
        <w:t xml:space="preserve">сельсовета </w:t>
      </w:r>
      <w:r w:rsidR="00B904E6" w:rsidRPr="005F4518">
        <w:rPr>
          <w:sz w:val="28"/>
        </w:rPr>
        <w:t xml:space="preserve">                                                     </w:t>
      </w:r>
    </w:p>
    <w:p w:rsidR="00A619D5" w:rsidRPr="005F4518" w:rsidRDefault="00960344" w:rsidP="00A619D5">
      <w:pPr>
        <w:rPr>
          <w:sz w:val="28"/>
        </w:rPr>
      </w:pPr>
      <w:r w:rsidRPr="005F4518">
        <w:rPr>
          <w:sz w:val="28"/>
        </w:rPr>
        <w:t>Ордынского района Новосибирской области</w:t>
      </w:r>
      <w:r w:rsidR="00A619D5" w:rsidRPr="005F4518">
        <w:rPr>
          <w:sz w:val="28"/>
        </w:rPr>
        <w:t xml:space="preserve">                      </w:t>
      </w:r>
      <w:r w:rsidR="005F4518" w:rsidRPr="005F4518">
        <w:rPr>
          <w:sz w:val="28"/>
        </w:rPr>
        <w:t xml:space="preserve">    </w:t>
      </w:r>
      <w:r w:rsidR="00A619D5" w:rsidRPr="005F4518">
        <w:rPr>
          <w:sz w:val="28"/>
        </w:rPr>
        <w:t xml:space="preserve">       </w:t>
      </w:r>
      <w:proofErr w:type="spellStart"/>
      <w:r w:rsidR="0006354A">
        <w:rPr>
          <w:sz w:val="28"/>
        </w:rPr>
        <w:t>К</w:t>
      </w:r>
      <w:r w:rsidR="00A619D5" w:rsidRPr="005F4518">
        <w:rPr>
          <w:sz w:val="28"/>
        </w:rPr>
        <w:t>.</w:t>
      </w:r>
      <w:r w:rsidR="0006354A">
        <w:rPr>
          <w:sz w:val="28"/>
        </w:rPr>
        <w:t>Д</w:t>
      </w:r>
      <w:r w:rsidR="00A619D5" w:rsidRPr="005F4518">
        <w:rPr>
          <w:sz w:val="28"/>
        </w:rPr>
        <w:t>.</w:t>
      </w:r>
      <w:r w:rsidR="0006354A">
        <w:rPr>
          <w:sz w:val="28"/>
        </w:rPr>
        <w:t>Козляев</w:t>
      </w:r>
      <w:proofErr w:type="spellEnd"/>
    </w:p>
    <w:bookmarkEnd w:id="0"/>
    <w:p w:rsidR="00960344" w:rsidRPr="00960344" w:rsidRDefault="00960344" w:rsidP="00960344">
      <w:pPr>
        <w:rPr>
          <w:sz w:val="28"/>
        </w:rPr>
      </w:pPr>
    </w:p>
    <w:p w:rsidR="0031118C" w:rsidRPr="00A63AE6" w:rsidRDefault="0031118C">
      <w:pPr>
        <w:rPr>
          <w:sz w:val="28"/>
          <w:szCs w:val="28"/>
        </w:rPr>
      </w:pPr>
    </w:p>
    <w:p w:rsidR="00960344" w:rsidRDefault="00960344" w:rsidP="006C11A6">
      <w:pPr>
        <w:rPr>
          <w:sz w:val="20"/>
          <w:szCs w:val="22"/>
        </w:rPr>
      </w:pPr>
    </w:p>
    <w:sectPr w:rsidR="00960344" w:rsidSect="002210FB">
      <w:pgSz w:w="11906" w:h="16838"/>
      <w:pgMar w:top="1134" w:right="707" w:bottom="709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A166DA"/>
    <w:multiLevelType w:val="hybridMultilevel"/>
    <w:tmpl w:val="A980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049EF"/>
    <w:multiLevelType w:val="hybridMultilevel"/>
    <w:tmpl w:val="AEDEFE22"/>
    <w:lvl w:ilvl="0" w:tplc="659A54FC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AC4A47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AC8F4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88BE2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92C00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984B4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302E6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F2864F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63272D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2E3C71"/>
    <w:multiLevelType w:val="hybridMultilevel"/>
    <w:tmpl w:val="BB4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C347B"/>
    <w:rsid w:val="0003273A"/>
    <w:rsid w:val="0003405E"/>
    <w:rsid w:val="0004036E"/>
    <w:rsid w:val="00045EFA"/>
    <w:rsid w:val="0004710A"/>
    <w:rsid w:val="0006354A"/>
    <w:rsid w:val="00071CAE"/>
    <w:rsid w:val="00074F2D"/>
    <w:rsid w:val="00084AFC"/>
    <w:rsid w:val="0009314B"/>
    <w:rsid w:val="00094B34"/>
    <w:rsid w:val="000B0D5F"/>
    <w:rsid w:val="000B3E1E"/>
    <w:rsid w:val="000C60F7"/>
    <w:rsid w:val="000C6411"/>
    <w:rsid w:val="000D2DC6"/>
    <w:rsid w:val="000D35A8"/>
    <w:rsid w:val="000D39F9"/>
    <w:rsid w:val="000E085A"/>
    <w:rsid w:val="000E1C42"/>
    <w:rsid w:val="000E6A15"/>
    <w:rsid w:val="000E7C15"/>
    <w:rsid w:val="00111D4A"/>
    <w:rsid w:val="00114119"/>
    <w:rsid w:val="00123DF9"/>
    <w:rsid w:val="001323D1"/>
    <w:rsid w:val="00132774"/>
    <w:rsid w:val="00133B2A"/>
    <w:rsid w:val="00136418"/>
    <w:rsid w:val="001432C9"/>
    <w:rsid w:val="001603C7"/>
    <w:rsid w:val="001664BF"/>
    <w:rsid w:val="00171A9A"/>
    <w:rsid w:val="001734C7"/>
    <w:rsid w:val="001869B5"/>
    <w:rsid w:val="001921C3"/>
    <w:rsid w:val="001964A0"/>
    <w:rsid w:val="001A1986"/>
    <w:rsid w:val="001A1C71"/>
    <w:rsid w:val="001B0B88"/>
    <w:rsid w:val="001B532C"/>
    <w:rsid w:val="001B758D"/>
    <w:rsid w:val="001C12AB"/>
    <w:rsid w:val="001C6281"/>
    <w:rsid w:val="001D60FD"/>
    <w:rsid w:val="001E53E0"/>
    <w:rsid w:val="001E5FF9"/>
    <w:rsid w:val="001E636D"/>
    <w:rsid w:val="001E7B97"/>
    <w:rsid w:val="00201759"/>
    <w:rsid w:val="00206EE7"/>
    <w:rsid w:val="00214313"/>
    <w:rsid w:val="00220401"/>
    <w:rsid w:val="002210FB"/>
    <w:rsid w:val="00231EE5"/>
    <w:rsid w:val="00243885"/>
    <w:rsid w:val="002503B4"/>
    <w:rsid w:val="00270881"/>
    <w:rsid w:val="00271506"/>
    <w:rsid w:val="00277F8B"/>
    <w:rsid w:val="00280F46"/>
    <w:rsid w:val="00283522"/>
    <w:rsid w:val="0029152A"/>
    <w:rsid w:val="00294BE1"/>
    <w:rsid w:val="002959A1"/>
    <w:rsid w:val="00296D72"/>
    <w:rsid w:val="00297336"/>
    <w:rsid w:val="002A3501"/>
    <w:rsid w:val="002B0932"/>
    <w:rsid w:val="002B4185"/>
    <w:rsid w:val="002D115E"/>
    <w:rsid w:val="002F353D"/>
    <w:rsid w:val="00302190"/>
    <w:rsid w:val="00310014"/>
    <w:rsid w:val="0031118C"/>
    <w:rsid w:val="00323AA7"/>
    <w:rsid w:val="00327349"/>
    <w:rsid w:val="00330E59"/>
    <w:rsid w:val="0034657F"/>
    <w:rsid w:val="00346E86"/>
    <w:rsid w:val="003529E0"/>
    <w:rsid w:val="00356923"/>
    <w:rsid w:val="00361EE3"/>
    <w:rsid w:val="00397002"/>
    <w:rsid w:val="003B627E"/>
    <w:rsid w:val="003B789D"/>
    <w:rsid w:val="003C66DF"/>
    <w:rsid w:val="003D1D0C"/>
    <w:rsid w:val="003D3B4B"/>
    <w:rsid w:val="003D6CC3"/>
    <w:rsid w:val="003E489E"/>
    <w:rsid w:val="003F3F8E"/>
    <w:rsid w:val="003F5622"/>
    <w:rsid w:val="00400B64"/>
    <w:rsid w:val="00402AFE"/>
    <w:rsid w:val="00415204"/>
    <w:rsid w:val="00415B77"/>
    <w:rsid w:val="00415FF0"/>
    <w:rsid w:val="00423D6F"/>
    <w:rsid w:val="00440C26"/>
    <w:rsid w:val="00441D85"/>
    <w:rsid w:val="00444FD0"/>
    <w:rsid w:val="00446586"/>
    <w:rsid w:val="00454758"/>
    <w:rsid w:val="004654D9"/>
    <w:rsid w:val="004704F2"/>
    <w:rsid w:val="00475FB0"/>
    <w:rsid w:val="00484320"/>
    <w:rsid w:val="00484CC1"/>
    <w:rsid w:val="004904E6"/>
    <w:rsid w:val="00493C26"/>
    <w:rsid w:val="00495A0F"/>
    <w:rsid w:val="004B6220"/>
    <w:rsid w:val="004C2DE6"/>
    <w:rsid w:val="004C46A1"/>
    <w:rsid w:val="004D15AC"/>
    <w:rsid w:val="004E1DF1"/>
    <w:rsid w:val="004E6A07"/>
    <w:rsid w:val="004F3DEC"/>
    <w:rsid w:val="004F6D70"/>
    <w:rsid w:val="0051514A"/>
    <w:rsid w:val="00515205"/>
    <w:rsid w:val="00520851"/>
    <w:rsid w:val="00521D88"/>
    <w:rsid w:val="0055259B"/>
    <w:rsid w:val="00552BEF"/>
    <w:rsid w:val="00557480"/>
    <w:rsid w:val="00572C22"/>
    <w:rsid w:val="00574366"/>
    <w:rsid w:val="005763A6"/>
    <w:rsid w:val="00597128"/>
    <w:rsid w:val="005A16A7"/>
    <w:rsid w:val="005A4218"/>
    <w:rsid w:val="005A43A2"/>
    <w:rsid w:val="005A64B5"/>
    <w:rsid w:val="005B07AA"/>
    <w:rsid w:val="005B20CB"/>
    <w:rsid w:val="005C20B6"/>
    <w:rsid w:val="005D3494"/>
    <w:rsid w:val="005D4C6B"/>
    <w:rsid w:val="005E2315"/>
    <w:rsid w:val="005E757C"/>
    <w:rsid w:val="005F4518"/>
    <w:rsid w:val="005F7466"/>
    <w:rsid w:val="00603EFA"/>
    <w:rsid w:val="00604B87"/>
    <w:rsid w:val="00607BDE"/>
    <w:rsid w:val="00614828"/>
    <w:rsid w:val="00615865"/>
    <w:rsid w:val="00624316"/>
    <w:rsid w:val="006414EF"/>
    <w:rsid w:val="006454B1"/>
    <w:rsid w:val="006535C0"/>
    <w:rsid w:val="00667676"/>
    <w:rsid w:val="00671C90"/>
    <w:rsid w:val="0068064C"/>
    <w:rsid w:val="00685F9A"/>
    <w:rsid w:val="00690B9F"/>
    <w:rsid w:val="00692216"/>
    <w:rsid w:val="00694021"/>
    <w:rsid w:val="0069430D"/>
    <w:rsid w:val="006968EF"/>
    <w:rsid w:val="006A64AC"/>
    <w:rsid w:val="006B24F6"/>
    <w:rsid w:val="006C11A6"/>
    <w:rsid w:val="006C50E5"/>
    <w:rsid w:val="006E07AE"/>
    <w:rsid w:val="006E21BE"/>
    <w:rsid w:val="006F6EC6"/>
    <w:rsid w:val="006F6F2C"/>
    <w:rsid w:val="00704E95"/>
    <w:rsid w:val="0070695E"/>
    <w:rsid w:val="00714C22"/>
    <w:rsid w:val="00721301"/>
    <w:rsid w:val="0073278F"/>
    <w:rsid w:val="00734F85"/>
    <w:rsid w:val="0074070D"/>
    <w:rsid w:val="00743034"/>
    <w:rsid w:val="00764E55"/>
    <w:rsid w:val="0077255F"/>
    <w:rsid w:val="00786AE1"/>
    <w:rsid w:val="007A2E92"/>
    <w:rsid w:val="007C2C73"/>
    <w:rsid w:val="007D609B"/>
    <w:rsid w:val="008049C7"/>
    <w:rsid w:val="00811E2F"/>
    <w:rsid w:val="00815428"/>
    <w:rsid w:val="00825DC3"/>
    <w:rsid w:val="00834FFC"/>
    <w:rsid w:val="0087337B"/>
    <w:rsid w:val="0087644D"/>
    <w:rsid w:val="0088114D"/>
    <w:rsid w:val="00893048"/>
    <w:rsid w:val="00893E25"/>
    <w:rsid w:val="008A1410"/>
    <w:rsid w:val="008B34E0"/>
    <w:rsid w:val="008B3FF0"/>
    <w:rsid w:val="008C5974"/>
    <w:rsid w:val="008D76F5"/>
    <w:rsid w:val="00902A81"/>
    <w:rsid w:val="00924A16"/>
    <w:rsid w:val="009362E4"/>
    <w:rsid w:val="009368C3"/>
    <w:rsid w:val="0095306B"/>
    <w:rsid w:val="00954363"/>
    <w:rsid w:val="00954F96"/>
    <w:rsid w:val="00960344"/>
    <w:rsid w:val="00967CB5"/>
    <w:rsid w:val="0097164F"/>
    <w:rsid w:val="009722CC"/>
    <w:rsid w:val="00976171"/>
    <w:rsid w:val="009822E2"/>
    <w:rsid w:val="00995D16"/>
    <w:rsid w:val="009A17BC"/>
    <w:rsid w:val="009A289B"/>
    <w:rsid w:val="009A6B04"/>
    <w:rsid w:val="009A7A3E"/>
    <w:rsid w:val="009B32CE"/>
    <w:rsid w:val="009B5717"/>
    <w:rsid w:val="009D203D"/>
    <w:rsid w:val="009E3A25"/>
    <w:rsid w:val="00A0276E"/>
    <w:rsid w:val="00A06A67"/>
    <w:rsid w:val="00A16607"/>
    <w:rsid w:val="00A405F9"/>
    <w:rsid w:val="00A60268"/>
    <w:rsid w:val="00A619D5"/>
    <w:rsid w:val="00A62CEA"/>
    <w:rsid w:val="00A63AE6"/>
    <w:rsid w:val="00A75E59"/>
    <w:rsid w:val="00A77928"/>
    <w:rsid w:val="00A85503"/>
    <w:rsid w:val="00A9224B"/>
    <w:rsid w:val="00AB1CE2"/>
    <w:rsid w:val="00AC2351"/>
    <w:rsid w:val="00AE0147"/>
    <w:rsid w:val="00AE7D4F"/>
    <w:rsid w:val="00B123AD"/>
    <w:rsid w:val="00B22BA7"/>
    <w:rsid w:val="00B23BBC"/>
    <w:rsid w:val="00B62B2B"/>
    <w:rsid w:val="00B70E8C"/>
    <w:rsid w:val="00B904E6"/>
    <w:rsid w:val="00B90648"/>
    <w:rsid w:val="00BB3E8A"/>
    <w:rsid w:val="00BB76C8"/>
    <w:rsid w:val="00BC147A"/>
    <w:rsid w:val="00BC200D"/>
    <w:rsid w:val="00BC347B"/>
    <w:rsid w:val="00BC7659"/>
    <w:rsid w:val="00BD18EC"/>
    <w:rsid w:val="00BE5AAB"/>
    <w:rsid w:val="00BE7AC5"/>
    <w:rsid w:val="00BF2C6B"/>
    <w:rsid w:val="00C04440"/>
    <w:rsid w:val="00C22A72"/>
    <w:rsid w:val="00C22AA4"/>
    <w:rsid w:val="00C23CF7"/>
    <w:rsid w:val="00C26E0B"/>
    <w:rsid w:val="00C37DE9"/>
    <w:rsid w:val="00C46349"/>
    <w:rsid w:val="00C61EE6"/>
    <w:rsid w:val="00C61F73"/>
    <w:rsid w:val="00C66438"/>
    <w:rsid w:val="00C844B4"/>
    <w:rsid w:val="00C8650F"/>
    <w:rsid w:val="00C92122"/>
    <w:rsid w:val="00CA031E"/>
    <w:rsid w:val="00CB0704"/>
    <w:rsid w:val="00CC1CCD"/>
    <w:rsid w:val="00CE73F4"/>
    <w:rsid w:val="00CE79D6"/>
    <w:rsid w:val="00CF55CC"/>
    <w:rsid w:val="00D05578"/>
    <w:rsid w:val="00D06D9D"/>
    <w:rsid w:val="00D12245"/>
    <w:rsid w:val="00D12940"/>
    <w:rsid w:val="00D254D8"/>
    <w:rsid w:val="00D3237C"/>
    <w:rsid w:val="00D340E7"/>
    <w:rsid w:val="00D44038"/>
    <w:rsid w:val="00D529E8"/>
    <w:rsid w:val="00D53FFA"/>
    <w:rsid w:val="00D563E9"/>
    <w:rsid w:val="00D6111F"/>
    <w:rsid w:val="00D623AC"/>
    <w:rsid w:val="00D672DC"/>
    <w:rsid w:val="00D84BE9"/>
    <w:rsid w:val="00D9147D"/>
    <w:rsid w:val="00D964A6"/>
    <w:rsid w:val="00DA3B3A"/>
    <w:rsid w:val="00DE7165"/>
    <w:rsid w:val="00DF2CE3"/>
    <w:rsid w:val="00DF4F16"/>
    <w:rsid w:val="00E015D0"/>
    <w:rsid w:val="00E077B6"/>
    <w:rsid w:val="00E12F36"/>
    <w:rsid w:val="00E2724B"/>
    <w:rsid w:val="00E35CEE"/>
    <w:rsid w:val="00E4753D"/>
    <w:rsid w:val="00E618A0"/>
    <w:rsid w:val="00E77C3B"/>
    <w:rsid w:val="00E85E2F"/>
    <w:rsid w:val="00EB213C"/>
    <w:rsid w:val="00EB3DE6"/>
    <w:rsid w:val="00F00D7B"/>
    <w:rsid w:val="00F22002"/>
    <w:rsid w:val="00F27F88"/>
    <w:rsid w:val="00F32C4F"/>
    <w:rsid w:val="00F360B1"/>
    <w:rsid w:val="00F40625"/>
    <w:rsid w:val="00F47BBB"/>
    <w:rsid w:val="00F51AC2"/>
    <w:rsid w:val="00F712AC"/>
    <w:rsid w:val="00F74470"/>
    <w:rsid w:val="00F74501"/>
    <w:rsid w:val="00F82FB9"/>
    <w:rsid w:val="00F878F4"/>
    <w:rsid w:val="00F911E4"/>
    <w:rsid w:val="00F93086"/>
    <w:rsid w:val="00FA13B1"/>
    <w:rsid w:val="00FB3272"/>
    <w:rsid w:val="00FC40CA"/>
    <w:rsid w:val="00FD2BF7"/>
    <w:rsid w:val="00FD5551"/>
    <w:rsid w:val="00FE7DDC"/>
    <w:rsid w:val="00FF6190"/>
    <w:rsid w:val="00FF649A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34"/>
    <w:rPr>
      <w:sz w:val="24"/>
      <w:szCs w:val="24"/>
    </w:rPr>
  </w:style>
  <w:style w:type="paragraph" w:styleId="1">
    <w:name w:val="heading 1"/>
    <w:basedOn w:val="a"/>
    <w:next w:val="a"/>
    <w:qFormat/>
    <w:rsid w:val="00094B34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094B3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94B3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4B34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094B34"/>
    <w:pPr>
      <w:jc w:val="both"/>
    </w:pPr>
    <w:rPr>
      <w:sz w:val="28"/>
    </w:rPr>
  </w:style>
  <w:style w:type="paragraph" w:styleId="a6">
    <w:name w:val="caption"/>
    <w:basedOn w:val="a"/>
    <w:next w:val="a"/>
    <w:qFormat/>
    <w:rsid w:val="00094B34"/>
    <w:pPr>
      <w:spacing w:after="60"/>
      <w:jc w:val="center"/>
      <w:outlineLvl w:val="0"/>
    </w:pPr>
    <w:rPr>
      <w:caps/>
      <w:sz w:val="28"/>
    </w:rPr>
  </w:style>
  <w:style w:type="character" w:customStyle="1" w:styleId="a5">
    <w:name w:val="Основной текст Знак"/>
    <w:link w:val="a4"/>
    <w:rsid w:val="00415FF0"/>
    <w:rPr>
      <w:sz w:val="28"/>
      <w:szCs w:val="24"/>
    </w:rPr>
  </w:style>
  <w:style w:type="paragraph" w:styleId="a7">
    <w:name w:val="Balloon Text"/>
    <w:basedOn w:val="a"/>
    <w:link w:val="a8"/>
    <w:rsid w:val="001964A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9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418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280F46"/>
    <w:rPr>
      <w:sz w:val="28"/>
      <w:szCs w:val="24"/>
    </w:rPr>
  </w:style>
  <w:style w:type="paragraph" w:styleId="a9">
    <w:name w:val="No Spacing"/>
    <w:aliases w:val="с интервалом,Без интервала1,No Spacing,No Spacing1"/>
    <w:link w:val="aa"/>
    <w:uiPriority w:val="99"/>
    <w:qFormat/>
    <w:rsid w:val="004C2DE6"/>
    <w:rPr>
      <w:sz w:val="28"/>
      <w:szCs w:val="24"/>
    </w:rPr>
  </w:style>
  <w:style w:type="paragraph" w:styleId="ab">
    <w:name w:val="List Paragraph"/>
    <w:basedOn w:val="a"/>
    <w:uiPriority w:val="34"/>
    <w:qFormat/>
    <w:rsid w:val="00F00D7B"/>
    <w:pPr>
      <w:ind w:left="720"/>
      <w:contextualSpacing/>
    </w:pPr>
  </w:style>
  <w:style w:type="character" w:customStyle="1" w:styleId="aa">
    <w:name w:val="Без интервала Знак"/>
    <w:aliases w:val="с интервалом Знак,Без интервала1 Знак,No Spacing Знак,No Spacing1 Знак"/>
    <w:link w:val="a9"/>
    <w:uiPriority w:val="99"/>
    <w:rsid w:val="00CA031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D9E4-8306-4E22-843A-26AD4F8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2024-03-11T05:05:00Z</cp:lastPrinted>
  <dcterms:created xsi:type="dcterms:W3CDTF">2023-11-21T02:19:00Z</dcterms:created>
  <dcterms:modified xsi:type="dcterms:W3CDTF">2024-03-11T05:06:00Z</dcterms:modified>
</cp:coreProperties>
</file>